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4895" w14:textId="0F4D9B49" w:rsidR="00D26146" w:rsidRPr="00505D70" w:rsidRDefault="00CC29AC" w:rsidP="00505D70">
      <w:pPr>
        <w:pStyle w:val="Title"/>
        <w:spacing w:before="80" w:after="80" w:line="240" w:lineRule="auto"/>
        <w:ind w:left="0" w:right="533"/>
        <w:jc w:val="center"/>
        <w:rPr>
          <w:rFonts w:asciiTheme="minorHAnsi" w:hAnsiTheme="minorHAnsi"/>
          <w:color w:val="auto"/>
          <w:sz w:val="44"/>
          <w:szCs w:val="44"/>
        </w:rPr>
      </w:pPr>
      <w:r w:rsidRPr="00505D70">
        <w:rPr>
          <w:rFonts w:asciiTheme="minorHAnsi" w:hAnsiTheme="minorHAnsi"/>
          <w:color w:val="auto"/>
          <w:sz w:val="44"/>
          <w:szCs w:val="44"/>
        </w:rPr>
        <w:t>FHWA-Eligible</w:t>
      </w:r>
      <w:r w:rsidR="00480F53" w:rsidRPr="00505D70">
        <w:rPr>
          <w:rFonts w:asciiTheme="minorHAnsi" w:hAnsiTheme="minorHAnsi"/>
          <w:color w:val="auto"/>
          <w:sz w:val="44"/>
          <w:szCs w:val="44"/>
          <w:vertAlign w:val="superscript"/>
        </w:rPr>
        <w:t>*</w:t>
      </w:r>
      <w:r w:rsidRPr="00505D70">
        <w:rPr>
          <w:rFonts w:asciiTheme="minorHAnsi" w:hAnsiTheme="minorHAnsi"/>
          <w:color w:val="auto"/>
          <w:sz w:val="44"/>
          <w:szCs w:val="44"/>
        </w:rPr>
        <w:t xml:space="preserve"> </w:t>
      </w:r>
      <w:r w:rsidR="009736DF" w:rsidRPr="00505D70">
        <w:rPr>
          <w:rFonts w:asciiTheme="minorHAnsi" w:hAnsiTheme="minorHAnsi"/>
          <w:color w:val="auto"/>
          <w:sz w:val="44"/>
          <w:szCs w:val="44"/>
        </w:rPr>
        <w:t>Documents</w:t>
      </w:r>
      <w:r w:rsidR="00314572" w:rsidRPr="00505D70">
        <w:rPr>
          <w:rFonts w:asciiTheme="minorHAnsi" w:hAnsiTheme="minorHAnsi"/>
          <w:color w:val="auto"/>
          <w:sz w:val="44"/>
          <w:szCs w:val="44"/>
        </w:rPr>
        <w:t xml:space="preserve"> C</w:t>
      </w:r>
      <w:r w:rsidR="00564D26" w:rsidRPr="00505D70">
        <w:rPr>
          <w:rFonts w:asciiTheme="minorHAnsi" w:hAnsiTheme="minorHAnsi"/>
          <w:color w:val="auto"/>
          <w:sz w:val="44"/>
          <w:szCs w:val="44"/>
        </w:rPr>
        <w:t>hecklist</w:t>
      </w:r>
    </w:p>
    <w:p w14:paraId="75AE861A" w14:textId="79213641" w:rsidR="00332F94" w:rsidRDefault="00480F53" w:rsidP="00480F53">
      <w:pPr>
        <w:ind w:right="448"/>
        <w:jc w:val="center"/>
        <w:rPr>
          <w:rFonts w:ascii="Franklin Gothic Book" w:hAnsi="Franklin Gothic Book"/>
          <w:sz w:val="18"/>
          <w:szCs w:val="18"/>
          <w:lang w:val="en-US"/>
        </w:rPr>
      </w:pPr>
      <w:r w:rsidRPr="00254781">
        <w:rPr>
          <w:rFonts w:ascii="Franklin Gothic Book" w:hAnsi="Franklin Gothic Book"/>
          <w:sz w:val="18"/>
          <w:szCs w:val="18"/>
          <w:lang w:val="en-US"/>
        </w:rPr>
        <w:t xml:space="preserve">This checklist applies to all FHWA-Eligible </w:t>
      </w:r>
      <w:r w:rsidR="008439C5">
        <w:rPr>
          <w:rFonts w:ascii="Franklin Gothic Book" w:hAnsi="Franklin Gothic Book"/>
          <w:sz w:val="18"/>
          <w:szCs w:val="18"/>
          <w:lang w:val="en-US"/>
        </w:rPr>
        <w:t xml:space="preserve">emergency repairs made </w:t>
      </w:r>
      <w:r w:rsidR="00684077">
        <w:rPr>
          <w:rFonts w:ascii="Franklin Gothic Book" w:hAnsi="Franklin Gothic Book"/>
          <w:sz w:val="18"/>
          <w:szCs w:val="18"/>
          <w:lang w:val="en-US"/>
        </w:rPr>
        <w:t>on federal-aid routes on and after</w:t>
      </w:r>
      <w:r w:rsidRPr="00254781">
        <w:rPr>
          <w:rFonts w:ascii="Franklin Gothic Book" w:hAnsi="Franklin Gothic Book"/>
          <w:sz w:val="18"/>
          <w:szCs w:val="18"/>
          <w:lang w:val="en-US"/>
        </w:rPr>
        <w:t xml:space="preserve"> the date of the declared eve</w:t>
      </w:r>
      <w:r w:rsidR="00332F94">
        <w:rPr>
          <w:rFonts w:ascii="Franklin Gothic Book" w:hAnsi="Franklin Gothic Book"/>
          <w:sz w:val="18"/>
          <w:szCs w:val="18"/>
          <w:lang w:val="en-US"/>
        </w:rPr>
        <w:t xml:space="preserve">nt. </w:t>
      </w:r>
      <w:r w:rsidRPr="00254781">
        <w:rPr>
          <w:rFonts w:ascii="Franklin Gothic Book" w:hAnsi="Franklin Gothic Book"/>
          <w:sz w:val="18"/>
          <w:szCs w:val="18"/>
          <w:lang w:val="en-US"/>
        </w:rPr>
        <w:t>Contact VTrans</w:t>
      </w:r>
      <w:r w:rsidR="00505D70" w:rsidRPr="00505D70">
        <w:rPr>
          <w:rFonts w:ascii="Franklin Gothic Book" w:hAnsi="Franklin Gothic Book"/>
          <w:sz w:val="18"/>
          <w:szCs w:val="18"/>
          <w:vertAlign w:val="superscript"/>
          <w:lang w:val="en-US"/>
        </w:rPr>
        <w:t>+</w:t>
      </w:r>
      <w:r w:rsidRPr="00254781">
        <w:rPr>
          <w:rFonts w:ascii="Franklin Gothic Book" w:hAnsi="Franklin Gothic Book"/>
          <w:sz w:val="18"/>
          <w:szCs w:val="18"/>
          <w:lang w:val="en-US"/>
        </w:rPr>
        <w:t xml:space="preserve"> Municipal Assistance </w:t>
      </w:r>
      <w:r w:rsidR="00505D70">
        <w:rPr>
          <w:rFonts w:ascii="Franklin Gothic Book" w:hAnsi="Franklin Gothic Book"/>
          <w:sz w:val="18"/>
          <w:szCs w:val="18"/>
          <w:lang w:val="en-US"/>
        </w:rPr>
        <w:t>Section</w:t>
      </w:r>
      <w:r w:rsidRPr="00254781">
        <w:rPr>
          <w:rFonts w:ascii="Franklin Gothic Book" w:hAnsi="Franklin Gothic Book"/>
          <w:sz w:val="18"/>
          <w:szCs w:val="18"/>
          <w:lang w:val="en-US"/>
        </w:rPr>
        <w:t xml:space="preserve"> (MA</w:t>
      </w:r>
      <w:r w:rsidR="00505D70">
        <w:rPr>
          <w:rFonts w:ascii="Franklin Gothic Book" w:hAnsi="Franklin Gothic Book"/>
          <w:sz w:val="18"/>
          <w:szCs w:val="18"/>
          <w:lang w:val="en-US"/>
        </w:rPr>
        <w:t>S</w:t>
      </w:r>
      <w:r w:rsidRPr="00254781">
        <w:rPr>
          <w:rFonts w:ascii="Franklin Gothic Book" w:hAnsi="Franklin Gothic Book"/>
          <w:sz w:val="18"/>
          <w:szCs w:val="18"/>
          <w:lang w:val="en-US"/>
        </w:rPr>
        <w:t xml:space="preserve">) for </w:t>
      </w:r>
      <w:r w:rsidR="00332F94">
        <w:rPr>
          <w:rFonts w:ascii="Franklin Gothic Book" w:hAnsi="Franklin Gothic Book"/>
          <w:sz w:val="18"/>
          <w:szCs w:val="18"/>
          <w:lang w:val="en-US"/>
        </w:rPr>
        <w:t xml:space="preserve">additional guidance. </w:t>
      </w:r>
    </w:p>
    <w:p w14:paraId="0FD4F5ED" w14:textId="564C5C47" w:rsidR="00505D70" w:rsidRDefault="00505D70" w:rsidP="00480F53">
      <w:pPr>
        <w:ind w:right="448"/>
        <w:jc w:val="center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-US"/>
        </w:rPr>
        <w:t xml:space="preserve">Contact </w:t>
      </w:r>
      <w:r w:rsidR="00C63E15">
        <w:rPr>
          <w:rFonts w:ascii="Franklin Gothic Book" w:hAnsi="Franklin Gothic Book"/>
          <w:sz w:val="18"/>
          <w:szCs w:val="18"/>
          <w:lang w:val="en-US"/>
        </w:rPr>
        <w:t xml:space="preserve">VTrans Maintenance District for </w:t>
      </w:r>
      <w:r w:rsidR="00684077">
        <w:rPr>
          <w:rFonts w:ascii="Franklin Gothic Book" w:hAnsi="Franklin Gothic Book"/>
          <w:sz w:val="18"/>
          <w:szCs w:val="18"/>
          <w:lang w:val="en-US"/>
        </w:rPr>
        <w:t xml:space="preserve">damages on all other routes for </w:t>
      </w:r>
      <w:r w:rsidR="00684077">
        <w:rPr>
          <w:rFonts w:ascii="Franklin Gothic Book" w:hAnsi="Franklin Gothic Book"/>
          <w:sz w:val="18"/>
          <w:szCs w:val="18"/>
          <w:lang w:val="en-US"/>
        </w:rPr>
        <w:t>FEMA eligibility</w:t>
      </w:r>
      <w:r w:rsidR="00684077" w:rsidRPr="00505D70">
        <w:rPr>
          <w:rFonts w:ascii="Franklin Gothic Book" w:hAnsi="Franklin Gothic Book"/>
          <w:sz w:val="18"/>
          <w:szCs w:val="18"/>
          <w:vertAlign w:val="superscript"/>
          <w:lang w:val="en-US"/>
        </w:rPr>
        <w:t>*</w:t>
      </w:r>
      <w:r w:rsidR="00684077">
        <w:rPr>
          <w:rFonts w:ascii="Franklin Gothic Book" w:hAnsi="Franklin Gothic Book"/>
          <w:sz w:val="18"/>
          <w:szCs w:val="18"/>
          <w:vertAlign w:val="superscript"/>
          <w:lang w:val="en-US"/>
        </w:rPr>
        <w:t xml:space="preserve"> </w:t>
      </w:r>
      <w:r w:rsidR="00684077">
        <w:rPr>
          <w:rFonts w:ascii="Franklin Gothic Book" w:hAnsi="Franklin Gothic Book"/>
          <w:sz w:val="18"/>
          <w:szCs w:val="18"/>
          <w:lang w:val="en-US"/>
        </w:rPr>
        <w:t>managed through V</w:t>
      </w:r>
      <w:r>
        <w:rPr>
          <w:rFonts w:ascii="Franklin Gothic Book" w:hAnsi="Franklin Gothic Book"/>
          <w:sz w:val="18"/>
          <w:szCs w:val="18"/>
          <w:lang w:val="en-US"/>
        </w:rPr>
        <w:t>ermont Emergency Management (VEM)</w:t>
      </w:r>
      <w:r w:rsidR="00684077">
        <w:rPr>
          <w:rFonts w:ascii="Franklin Gothic Book" w:hAnsi="Franklin Gothic Book"/>
          <w:sz w:val="18"/>
          <w:szCs w:val="18"/>
          <w:lang w:val="en-US"/>
        </w:rPr>
        <w:t>.</w:t>
      </w:r>
    </w:p>
    <w:p w14:paraId="72CD3BF2" w14:textId="77777777" w:rsidR="00EC31D9" w:rsidRDefault="00EC31D9" w:rsidP="00480F53">
      <w:pPr>
        <w:ind w:right="448"/>
        <w:jc w:val="center"/>
        <w:rPr>
          <w:rFonts w:ascii="Franklin Gothic Book" w:hAnsi="Franklin Gothic Book"/>
          <w:sz w:val="18"/>
          <w:szCs w:val="18"/>
          <w:lang w:val="en-US"/>
        </w:rPr>
      </w:pPr>
    </w:p>
    <w:p w14:paraId="36292112" w14:textId="77777777" w:rsidR="00EC31D9" w:rsidRPr="00EC31D9" w:rsidRDefault="00EC31D9" w:rsidP="00EC31D9">
      <w:pPr>
        <w:ind w:right="448"/>
        <w:jc w:val="center"/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EC31D9">
        <w:rPr>
          <w:rFonts w:ascii="Franklin Gothic Book" w:hAnsi="Franklin Gothic Book"/>
          <w:b/>
          <w:bCs/>
          <w:sz w:val="18"/>
          <w:szCs w:val="18"/>
          <w:lang w:val="en-US"/>
        </w:rPr>
        <w:t xml:space="preserve">If damages exceed minor maintenance repairs (requiring engineering), contact VTrans Municipal Assistance immediately to coordinate a site visit with VTrans and FHWA for permanent repair eligibility. </w:t>
      </w:r>
    </w:p>
    <w:p w14:paraId="4E8A0037" w14:textId="194EA5FF" w:rsidR="00A0236E" w:rsidRPr="00480F53" w:rsidRDefault="00A0236E" w:rsidP="00A0236E">
      <w:pPr>
        <w:pStyle w:val="Heading1"/>
        <w:tabs>
          <w:tab w:val="clear" w:pos="0"/>
        </w:tabs>
        <w:ind w:left="360"/>
        <w:rPr>
          <w:rFonts w:asciiTheme="minorHAnsi" w:hAnsiTheme="minorHAnsi"/>
        </w:rPr>
      </w:pPr>
      <w:bookmarkStart w:id="0" w:name="_dpsbho18ctk1" w:colFirst="0" w:colLast="0"/>
      <w:bookmarkStart w:id="1" w:name="_njowezyk43ow" w:colFirst="0" w:colLast="0"/>
      <w:bookmarkEnd w:id="0"/>
      <w:bookmarkEnd w:id="1"/>
      <w:r w:rsidRPr="00480F53">
        <w:rPr>
          <w:rFonts w:asciiTheme="minorHAnsi" w:hAnsiTheme="minorHAnsi"/>
        </w:rPr>
        <w:t>Signatures needed during project (sent from VTrans M</w:t>
      </w:r>
      <w:r w:rsidR="00480F53">
        <w:rPr>
          <w:rFonts w:asciiTheme="minorHAnsi" w:hAnsiTheme="minorHAnsi"/>
        </w:rPr>
        <w:t>A</w:t>
      </w:r>
      <w:r w:rsidR="00505D70">
        <w:rPr>
          <w:rFonts w:asciiTheme="minorHAnsi" w:hAnsiTheme="minorHAnsi"/>
        </w:rPr>
        <w:t>S</w:t>
      </w:r>
      <w:r w:rsidR="00480F53">
        <w:rPr>
          <w:rFonts w:asciiTheme="minorHAnsi" w:hAnsiTheme="minorHAnsi"/>
        </w:rPr>
        <w:t xml:space="preserve"> Project Supervisor</w:t>
      </w:r>
      <w:r w:rsidRPr="00480F53">
        <w:rPr>
          <w:rFonts w:asciiTheme="minorHAnsi" w:hAnsiTheme="minorHAnsi"/>
        </w:rPr>
        <w:t>)</w:t>
      </w:r>
    </w:p>
    <w:p w14:paraId="2034DDFB" w14:textId="1E55F005" w:rsidR="00A0236E" w:rsidRPr="00254781" w:rsidRDefault="008439C5" w:rsidP="00230115">
      <w:pPr>
        <w:pStyle w:val="checkboxinden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254781">
        <w:rPr>
          <w:rFonts w:asciiTheme="minorHAnsi" w:hAnsiTheme="minorHAnsi"/>
          <w:color w:val="auto"/>
        </w:rPr>
        <w:t>Detailed Damage Inspection Report (DDIR):  required to be added to project list for damages</w:t>
      </w:r>
    </w:p>
    <w:p w14:paraId="5DFE7A78" w14:textId="43BBAEA4" w:rsidR="00A0236E" w:rsidRPr="00254781" w:rsidRDefault="00A0236E" w:rsidP="00230115">
      <w:pPr>
        <w:pStyle w:val="checkboxinden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254781">
        <w:rPr>
          <w:rFonts w:asciiTheme="minorHAnsi" w:hAnsiTheme="minorHAnsi"/>
          <w:color w:val="auto"/>
        </w:rPr>
        <w:t xml:space="preserve">Grant Agreement:  authorizes </w:t>
      </w:r>
      <w:r w:rsidR="006709A9" w:rsidRPr="00254781">
        <w:rPr>
          <w:rFonts w:asciiTheme="minorHAnsi" w:hAnsiTheme="minorHAnsi"/>
          <w:color w:val="auto"/>
        </w:rPr>
        <w:t>access to funding program</w:t>
      </w:r>
    </w:p>
    <w:p w14:paraId="69865C61" w14:textId="4C7EE483" w:rsidR="00FE65BD" w:rsidRPr="00254781" w:rsidRDefault="00A0236E" w:rsidP="00230115">
      <w:pPr>
        <w:pStyle w:val="checkboxinden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254781">
        <w:rPr>
          <w:rFonts w:asciiTheme="minorHAnsi" w:hAnsiTheme="minorHAnsi"/>
          <w:color w:val="auto"/>
        </w:rPr>
        <w:t>Right-of-Way</w:t>
      </w:r>
      <w:r w:rsidR="006709A9" w:rsidRPr="00254781">
        <w:rPr>
          <w:rFonts w:asciiTheme="minorHAnsi" w:hAnsiTheme="minorHAnsi"/>
          <w:color w:val="auto"/>
        </w:rPr>
        <w:t xml:space="preserve"> (ROW)</w:t>
      </w:r>
      <w:r w:rsidRPr="00254781">
        <w:rPr>
          <w:rFonts w:asciiTheme="minorHAnsi" w:hAnsiTheme="minorHAnsi"/>
          <w:color w:val="auto"/>
        </w:rPr>
        <w:t xml:space="preserve">: self-certification letter or </w:t>
      </w:r>
      <w:r w:rsidR="006709A9" w:rsidRPr="00254781">
        <w:rPr>
          <w:rFonts w:asciiTheme="minorHAnsi" w:hAnsiTheme="minorHAnsi"/>
          <w:color w:val="auto"/>
        </w:rPr>
        <w:t>equivalent (</w:t>
      </w:r>
      <w:r w:rsidR="00332F94">
        <w:rPr>
          <w:rFonts w:asciiTheme="minorHAnsi" w:hAnsiTheme="minorHAnsi"/>
          <w:color w:val="auto"/>
        </w:rPr>
        <w:t>depending on extent of damages</w:t>
      </w:r>
      <w:r w:rsidR="006709A9" w:rsidRPr="00254781">
        <w:rPr>
          <w:rFonts w:asciiTheme="minorHAnsi" w:hAnsiTheme="minorHAnsi"/>
          <w:color w:val="auto"/>
        </w:rPr>
        <w:t>)</w:t>
      </w:r>
    </w:p>
    <w:p w14:paraId="57F5B62E" w14:textId="12C0409A" w:rsidR="00A0236E" w:rsidRPr="00254781" w:rsidRDefault="006709A9" w:rsidP="00230115">
      <w:pPr>
        <w:pStyle w:val="checkboxinden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254781">
        <w:rPr>
          <w:rFonts w:asciiTheme="minorHAnsi" w:hAnsiTheme="minorHAnsi"/>
          <w:color w:val="auto"/>
        </w:rPr>
        <w:t>Project Acceptance Memo: certifies that all work is complete</w:t>
      </w:r>
    </w:p>
    <w:p w14:paraId="55FC3200" w14:textId="03374702" w:rsidR="002B3672" w:rsidRPr="00480F53" w:rsidRDefault="002B3672" w:rsidP="002B3672">
      <w:pPr>
        <w:pStyle w:val="Heading1"/>
        <w:tabs>
          <w:tab w:val="clear" w:pos="0"/>
        </w:tabs>
        <w:ind w:left="360"/>
        <w:rPr>
          <w:rFonts w:asciiTheme="minorHAnsi" w:hAnsiTheme="minorHAnsi"/>
        </w:rPr>
      </w:pPr>
      <w:r w:rsidRPr="00480F53">
        <w:rPr>
          <w:rFonts w:asciiTheme="minorHAnsi" w:hAnsiTheme="minorHAnsi"/>
        </w:rPr>
        <w:t xml:space="preserve">Send to </w:t>
      </w:r>
      <w:r w:rsidR="00CC444F">
        <w:rPr>
          <w:rFonts w:asciiTheme="minorHAnsi" w:hAnsiTheme="minorHAnsi"/>
        </w:rPr>
        <w:t>MA</w:t>
      </w:r>
      <w:r w:rsidR="00505D70">
        <w:rPr>
          <w:rFonts w:asciiTheme="minorHAnsi" w:hAnsiTheme="minorHAnsi"/>
        </w:rPr>
        <w:t>S</w:t>
      </w:r>
      <w:r w:rsidR="00CC444F">
        <w:rPr>
          <w:rFonts w:asciiTheme="minorHAnsi" w:hAnsiTheme="minorHAnsi"/>
        </w:rPr>
        <w:t xml:space="preserve"> Project Supervisor </w:t>
      </w:r>
      <w:r w:rsidRPr="00480F53">
        <w:rPr>
          <w:rFonts w:asciiTheme="minorHAnsi" w:hAnsiTheme="minorHAnsi"/>
        </w:rPr>
        <w:t xml:space="preserve">when </w:t>
      </w:r>
      <w:r w:rsidR="005A0A2C" w:rsidRPr="00480F53">
        <w:rPr>
          <w:rFonts w:asciiTheme="minorHAnsi" w:hAnsiTheme="minorHAnsi"/>
        </w:rPr>
        <w:t>r</w:t>
      </w:r>
      <w:r w:rsidRPr="00480F53">
        <w:rPr>
          <w:rFonts w:asciiTheme="minorHAnsi" w:hAnsiTheme="minorHAnsi"/>
        </w:rPr>
        <w:t>eceived</w:t>
      </w:r>
      <w:r w:rsidR="00982DCC" w:rsidRPr="00480F53">
        <w:rPr>
          <w:rFonts w:asciiTheme="minorHAnsi" w:hAnsiTheme="minorHAnsi"/>
        </w:rPr>
        <w:t xml:space="preserve"> (</w:t>
      </w:r>
      <w:r w:rsidR="005A0A2C" w:rsidRPr="00480F53">
        <w:rPr>
          <w:rFonts w:asciiTheme="minorHAnsi" w:hAnsiTheme="minorHAnsi"/>
        </w:rPr>
        <w:t>d</w:t>
      </w:r>
      <w:r w:rsidR="00982DCC" w:rsidRPr="00480F53">
        <w:rPr>
          <w:rFonts w:asciiTheme="minorHAnsi" w:hAnsiTheme="minorHAnsi"/>
        </w:rPr>
        <w:t xml:space="preserve">elays in VTrans </w:t>
      </w:r>
      <w:r w:rsidR="005A0A2C" w:rsidRPr="00480F53">
        <w:rPr>
          <w:rFonts w:asciiTheme="minorHAnsi" w:hAnsiTheme="minorHAnsi"/>
        </w:rPr>
        <w:t>r</w:t>
      </w:r>
      <w:r w:rsidR="00982DCC" w:rsidRPr="00480F53">
        <w:rPr>
          <w:rFonts w:asciiTheme="minorHAnsi" w:hAnsiTheme="minorHAnsi"/>
        </w:rPr>
        <w:t xml:space="preserve">eceipt will </w:t>
      </w:r>
      <w:r w:rsidR="005A0A2C" w:rsidRPr="00480F53">
        <w:rPr>
          <w:rFonts w:asciiTheme="minorHAnsi" w:hAnsiTheme="minorHAnsi"/>
        </w:rPr>
        <w:t>i</w:t>
      </w:r>
      <w:r w:rsidR="00982DCC" w:rsidRPr="00480F53">
        <w:rPr>
          <w:rFonts w:asciiTheme="minorHAnsi" w:hAnsiTheme="minorHAnsi"/>
        </w:rPr>
        <w:t xml:space="preserve">mpact </w:t>
      </w:r>
      <w:r w:rsidR="005A0A2C" w:rsidRPr="00480F53">
        <w:rPr>
          <w:rFonts w:asciiTheme="minorHAnsi" w:hAnsiTheme="minorHAnsi"/>
        </w:rPr>
        <w:t>p</w:t>
      </w:r>
      <w:r w:rsidR="00982DCC" w:rsidRPr="00480F53">
        <w:rPr>
          <w:rFonts w:asciiTheme="minorHAnsi" w:hAnsiTheme="minorHAnsi"/>
        </w:rPr>
        <w:t>rocess)</w:t>
      </w:r>
    </w:p>
    <w:p w14:paraId="471718F9" w14:textId="1E2F8695" w:rsidR="002B3672" w:rsidRPr="00254781" w:rsidRDefault="002B3672" w:rsidP="00230115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>Photographs of damage</w:t>
      </w:r>
      <w:r w:rsidR="00332F94">
        <w:rPr>
          <w:rFonts w:asciiTheme="minorHAnsi" w:hAnsiTheme="minorHAnsi"/>
          <w:color w:val="auto"/>
        </w:rPr>
        <w:t>s as soon as safe to be in area (critical for eligibility)</w:t>
      </w:r>
    </w:p>
    <w:p w14:paraId="5C25D34F" w14:textId="1BC74C6B" w:rsidR="002B3672" w:rsidRPr="00254781" w:rsidRDefault="002B3672" w:rsidP="00230115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Notices </w:t>
      </w:r>
      <w:r w:rsidR="00332F94">
        <w:rPr>
          <w:rFonts w:asciiTheme="minorHAnsi" w:hAnsiTheme="minorHAnsi"/>
          <w:color w:val="auto"/>
        </w:rPr>
        <w:t xml:space="preserve">and Minutes from </w:t>
      </w:r>
      <w:r w:rsidRPr="0A89F6B2">
        <w:rPr>
          <w:rFonts w:asciiTheme="minorHAnsi" w:hAnsiTheme="minorHAnsi"/>
          <w:color w:val="auto"/>
        </w:rPr>
        <w:t>Public Meetings to discuss damages</w:t>
      </w:r>
    </w:p>
    <w:p w14:paraId="53569C6A" w14:textId="30543D36" w:rsidR="002B3672" w:rsidRPr="00254781" w:rsidRDefault="002B3672" w:rsidP="00230115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>Quotes and estimates received from contractors (on their letterhead)</w:t>
      </w:r>
    </w:p>
    <w:p w14:paraId="3CBB5E88" w14:textId="56C49291" w:rsidR="002B3672" w:rsidRPr="00254781" w:rsidRDefault="002B3672" w:rsidP="00230115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Photographs of work completed (note if </w:t>
      </w:r>
      <w:r w:rsidR="00332F94">
        <w:rPr>
          <w:rFonts w:asciiTheme="minorHAnsi" w:hAnsiTheme="minorHAnsi"/>
          <w:color w:val="auto"/>
        </w:rPr>
        <w:t xml:space="preserve">damages extended </w:t>
      </w:r>
      <w:r w:rsidRPr="0A89F6B2">
        <w:rPr>
          <w:rFonts w:asciiTheme="minorHAnsi" w:hAnsiTheme="minorHAnsi"/>
          <w:color w:val="auto"/>
        </w:rPr>
        <w:t>outside of R</w:t>
      </w:r>
      <w:r w:rsidR="006709A9" w:rsidRPr="0A89F6B2">
        <w:rPr>
          <w:rFonts w:asciiTheme="minorHAnsi" w:hAnsiTheme="minorHAnsi"/>
          <w:color w:val="auto"/>
        </w:rPr>
        <w:t>OW</w:t>
      </w:r>
      <w:r w:rsidRPr="0A89F6B2">
        <w:rPr>
          <w:rFonts w:asciiTheme="minorHAnsi" w:hAnsiTheme="minorHAnsi"/>
          <w:color w:val="auto"/>
        </w:rPr>
        <w:t>)</w:t>
      </w:r>
    </w:p>
    <w:p w14:paraId="7B2660F1" w14:textId="6BA30B51" w:rsidR="002B3672" w:rsidRPr="00254781" w:rsidRDefault="002B3672" w:rsidP="00230115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Any </w:t>
      </w:r>
      <w:r w:rsidR="00332F94">
        <w:rPr>
          <w:rFonts w:asciiTheme="minorHAnsi" w:hAnsiTheme="minorHAnsi"/>
          <w:color w:val="auto"/>
        </w:rPr>
        <w:t>sketches</w:t>
      </w:r>
      <w:r w:rsidRPr="0A89F6B2">
        <w:rPr>
          <w:rFonts w:asciiTheme="minorHAnsi" w:hAnsiTheme="minorHAnsi"/>
          <w:color w:val="auto"/>
        </w:rPr>
        <w:t xml:space="preserve"> and other documents for construction fr</w:t>
      </w:r>
      <w:r w:rsidR="00332F94">
        <w:rPr>
          <w:rFonts w:asciiTheme="minorHAnsi" w:hAnsiTheme="minorHAnsi"/>
          <w:color w:val="auto"/>
        </w:rPr>
        <w:t>om</w:t>
      </w:r>
      <w:r w:rsidRPr="0A89F6B2">
        <w:rPr>
          <w:rFonts w:asciiTheme="minorHAnsi" w:hAnsiTheme="minorHAnsi"/>
          <w:color w:val="auto"/>
        </w:rPr>
        <w:t xml:space="preserve"> contractors</w:t>
      </w:r>
    </w:p>
    <w:p w14:paraId="0A620014" w14:textId="2F280EE3" w:rsidR="002B3672" w:rsidRPr="00254781" w:rsidRDefault="002B3672" w:rsidP="00230115">
      <w:pPr>
        <w:pStyle w:val="checkboxindent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>Any additional documentation deemed necessary by VTrans</w:t>
      </w:r>
    </w:p>
    <w:p w14:paraId="7E3D7CB0" w14:textId="4528E9E7" w:rsidR="00D26146" w:rsidRPr="00480F53" w:rsidRDefault="009736DF" w:rsidP="00FE65BD">
      <w:pPr>
        <w:pStyle w:val="Heading1"/>
        <w:tabs>
          <w:tab w:val="clear" w:pos="0"/>
        </w:tabs>
        <w:ind w:left="270"/>
        <w:rPr>
          <w:rFonts w:asciiTheme="minorHAnsi" w:hAnsiTheme="minorHAnsi"/>
        </w:rPr>
      </w:pPr>
      <w:bookmarkStart w:id="2" w:name="_ia2b2q3aq4iz" w:colFirst="0" w:colLast="0"/>
      <w:bookmarkEnd w:id="2"/>
      <w:r w:rsidRPr="00480F53">
        <w:rPr>
          <w:rFonts w:asciiTheme="minorHAnsi" w:hAnsiTheme="minorHAnsi"/>
        </w:rPr>
        <w:t xml:space="preserve">Reimbursement Request </w:t>
      </w:r>
      <w:r w:rsidR="00C8441C" w:rsidRPr="00480F53">
        <w:rPr>
          <w:rFonts w:asciiTheme="minorHAnsi" w:hAnsiTheme="minorHAnsi"/>
        </w:rPr>
        <w:t xml:space="preserve">and Attachments (sent as </w:t>
      </w:r>
      <w:r w:rsidR="00505D70">
        <w:rPr>
          <w:rFonts w:asciiTheme="minorHAnsi" w:hAnsiTheme="minorHAnsi"/>
        </w:rPr>
        <w:t xml:space="preserve">one </w:t>
      </w:r>
      <w:r w:rsidR="00C8441C" w:rsidRPr="00480F53">
        <w:rPr>
          <w:rFonts w:asciiTheme="minorHAnsi" w:hAnsiTheme="minorHAnsi"/>
        </w:rPr>
        <w:t>packet after work is completed)</w:t>
      </w:r>
    </w:p>
    <w:p w14:paraId="16DDC568" w14:textId="212A5152" w:rsidR="006709A9" w:rsidRPr="00254781" w:rsidRDefault="006709A9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>Signed VTrans Invoice Cover Letter</w:t>
      </w:r>
    </w:p>
    <w:p w14:paraId="5262016F" w14:textId="5728F400" w:rsidR="006709A9" w:rsidRPr="00254781" w:rsidRDefault="00A92240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Daily Log Reports from </w:t>
      </w:r>
      <w:r w:rsidR="00505D70" w:rsidRPr="0A89F6B2">
        <w:rPr>
          <w:rFonts w:asciiTheme="minorHAnsi" w:hAnsiTheme="minorHAnsi"/>
          <w:color w:val="auto"/>
        </w:rPr>
        <w:t>Municipal</w:t>
      </w:r>
      <w:r w:rsidRPr="0A89F6B2">
        <w:rPr>
          <w:rFonts w:asciiTheme="minorHAnsi" w:hAnsiTheme="minorHAnsi"/>
          <w:color w:val="auto"/>
        </w:rPr>
        <w:t xml:space="preserve"> Foreman</w:t>
      </w:r>
    </w:p>
    <w:p w14:paraId="5652FFC2" w14:textId="5875992E" w:rsidR="00D26146" w:rsidRPr="00254781" w:rsidRDefault="00A92240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Timesheets for </w:t>
      </w:r>
      <w:r w:rsidR="00544903" w:rsidRPr="0A89F6B2">
        <w:rPr>
          <w:rFonts w:asciiTheme="minorHAnsi" w:hAnsiTheme="minorHAnsi"/>
          <w:color w:val="auto"/>
        </w:rPr>
        <w:t>Municipal</w:t>
      </w:r>
      <w:r w:rsidRPr="0A89F6B2">
        <w:rPr>
          <w:rFonts w:asciiTheme="minorHAnsi" w:hAnsiTheme="minorHAnsi"/>
          <w:color w:val="auto"/>
        </w:rPr>
        <w:t xml:space="preserve"> employees</w:t>
      </w:r>
    </w:p>
    <w:p w14:paraId="3BB11B20" w14:textId="710E2F5C" w:rsidR="00A92240" w:rsidRPr="00254781" w:rsidRDefault="00A92240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Receipts for </w:t>
      </w:r>
      <w:r w:rsidR="00544903" w:rsidRPr="0A89F6B2">
        <w:rPr>
          <w:rFonts w:asciiTheme="minorHAnsi" w:hAnsiTheme="minorHAnsi"/>
          <w:color w:val="auto"/>
        </w:rPr>
        <w:t>Municipal</w:t>
      </w:r>
      <w:r w:rsidRPr="0A89F6B2">
        <w:rPr>
          <w:rFonts w:asciiTheme="minorHAnsi" w:hAnsiTheme="minorHAnsi"/>
          <w:color w:val="auto"/>
        </w:rPr>
        <w:t xml:space="preserve"> purchases or rentals</w:t>
      </w:r>
    </w:p>
    <w:p w14:paraId="2DB53E3A" w14:textId="682B1053" w:rsidR="002B3672" w:rsidRPr="00254781" w:rsidRDefault="002B3672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Hourly rate for </w:t>
      </w:r>
      <w:r w:rsidR="00544903" w:rsidRPr="0A89F6B2">
        <w:rPr>
          <w:rFonts w:asciiTheme="minorHAnsi" w:hAnsiTheme="minorHAnsi"/>
          <w:color w:val="auto"/>
        </w:rPr>
        <w:t>Municipal</w:t>
      </w:r>
      <w:r w:rsidRPr="0A89F6B2">
        <w:rPr>
          <w:rFonts w:asciiTheme="minorHAnsi" w:hAnsiTheme="minorHAnsi"/>
          <w:color w:val="auto"/>
        </w:rPr>
        <w:t xml:space="preserve"> equipment used</w:t>
      </w:r>
    </w:p>
    <w:p w14:paraId="5B76A01A" w14:textId="02B7BB2D" w:rsidR="00A92240" w:rsidRPr="00254781" w:rsidRDefault="002B3672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>Invoices from contractors</w:t>
      </w:r>
      <w:r w:rsidR="00332F94">
        <w:rPr>
          <w:rFonts w:asciiTheme="minorHAnsi" w:hAnsiTheme="minorHAnsi"/>
          <w:color w:val="auto"/>
        </w:rPr>
        <w:t xml:space="preserve"> on letterhead</w:t>
      </w:r>
    </w:p>
    <w:p w14:paraId="188E0A3D" w14:textId="389CF420" w:rsidR="00A92240" w:rsidRPr="00254781" w:rsidRDefault="002B3672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 xml:space="preserve">Summary of </w:t>
      </w:r>
      <w:r w:rsidR="00982DCC" w:rsidRPr="0A89F6B2">
        <w:rPr>
          <w:rFonts w:asciiTheme="minorHAnsi" w:hAnsiTheme="minorHAnsi"/>
          <w:color w:val="auto"/>
        </w:rPr>
        <w:t xml:space="preserve">dates and </w:t>
      </w:r>
      <w:r w:rsidRPr="0A89F6B2">
        <w:rPr>
          <w:rFonts w:asciiTheme="minorHAnsi" w:hAnsiTheme="minorHAnsi"/>
          <w:color w:val="auto"/>
        </w:rPr>
        <w:t>all expenses with total amount requested</w:t>
      </w:r>
    </w:p>
    <w:p w14:paraId="0B4F8990" w14:textId="0689E8FE" w:rsidR="00A92240" w:rsidRPr="00254781" w:rsidRDefault="002B3672" w:rsidP="00230115">
      <w:pPr>
        <w:pStyle w:val="checkboxindent"/>
        <w:numPr>
          <w:ilvl w:val="0"/>
          <w:numId w:val="6"/>
        </w:numPr>
        <w:rPr>
          <w:rFonts w:asciiTheme="minorHAnsi" w:hAnsiTheme="minorHAnsi"/>
          <w:color w:val="auto"/>
        </w:rPr>
      </w:pPr>
      <w:r w:rsidRPr="0A89F6B2">
        <w:rPr>
          <w:rFonts w:asciiTheme="minorHAnsi" w:hAnsiTheme="minorHAnsi"/>
          <w:color w:val="auto"/>
        </w:rPr>
        <w:t>Any additional documentation deemed necessary by VTrans</w:t>
      </w:r>
    </w:p>
    <w:p w14:paraId="1D3E4360" w14:textId="5B36E942" w:rsidR="00D26146" w:rsidRPr="00480F53" w:rsidRDefault="00982DCC" w:rsidP="004F68B6">
      <w:pPr>
        <w:pStyle w:val="Heading1"/>
        <w:tabs>
          <w:tab w:val="clear" w:pos="0"/>
          <w:tab w:val="left" w:pos="540"/>
        </w:tabs>
        <w:ind w:left="360"/>
        <w:rPr>
          <w:rFonts w:asciiTheme="minorHAnsi" w:hAnsiTheme="minorHAnsi"/>
        </w:rPr>
      </w:pPr>
      <w:bookmarkStart w:id="3" w:name="_tmajjk7nbcbq" w:colFirst="0" w:colLast="0"/>
      <w:bookmarkStart w:id="4" w:name="_ujs8weubf768" w:colFirst="0" w:colLast="0"/>
      <w:bookmarkEnd w:id="3"/>
      <w:bookmarkEnd w:id="4"/>
      <w:r w:rsidRPr="00480F53">
        <w:rPr>
          <w:rFonts w:asciiTheme="minorHAnsi" w:hAnsiTheme="minorHAnsi"/>
        </w:rPr>
        <w:t xml:space="preserve">Additional </w:t>
      </w:r>
      <w:r w:rsidR="004C04DC" w:rsidRPr="00480F53">
        <w:rPr>
          <w:rFonts w:asciiTheme="minorHAnsi" w:hAnsiTheme="minorHAnsi"/>
        </w:rPr>
        <w:t>State</w:t>
      </w:r>
      <w:r w:rsidR="00E9164F" w:rsidRPr="00480F53">
        <w:rPr>
          <w:rFonts w:asciiTheme="minorHAnsi" w:hAnsiTheme="minorHAnsi"/>
        </w:rPr>
        <w:t xml:space="preserve"> and Federal</w:t>
      </w:r>
      <w:r w:rsidR="009B1541" w:rsidRPr="00480F53">
        <w:rPr>
          <w:rFonts w:asciiTheme="minorHAnsi" w:hAnsiTheme="minorHAnsi"/>
        </w:rPr>
        <w:t xml:space="preserve"> </w:t>
      </w:r>
      <w:r w:rsidRPr="00480F53">
        <w:rPr>
          <w:rFonts w:asciiTheme="minorHAnsi" w:hAnsiTheme="minorHAnsi"/>
        </w:rPr>
        <w:t>Resources</w:t>
      </w:r>
    </w:p>
    <w:p w14:paraId="78AB7B49" w14:textId="64007426" w:rsidR="00D26146" w:rsidRPr="003A2F29" w:rsidRDefault="00544903" w:rsidP="00047B91">
      <w:pPr>
        <w:pStyle w:val="checkboxinden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VTrans Maintenance </w:t>
      </w:r>
      <w:r w:rsidR="00A8703A" w:rsidRPr="00254781">
        <w:rPr>
          <w:rFonts w:asciiTheme="minorHAnsi" w:hAnsiTheme="minorHAnsi"/>
          <w:color w:val="auto"/>
        </w:rPr>
        <w:t xml:space="preserve">District Offices: </w:t>
      </w:r>
      <w:r w:rsidR="00A8703A" w:rsidRPr="00480F53">
        <w:rPr>
          <w:rFonts w:asciiTheme="minorHAnsi" w:hAnsiTheme="minorHAnsi"/>
        </w:rPr>
        <w:t xml:space="preserve"> </w:t>
      </w:r>
      <w:hyperlink r:id="rId11" w:history="1">
        <w:r w:rsidR="00A8703A" w:rsidRPr="003A2F29">
          <w:rPr>
            <w:rStyle w:val="Hyperlink"/>
            <w:rFonts w:asciiTheme="minorHAnsi" w:hAnsiTheme="minorHAnsi"/>
            <w:color w:val="auto"/>
          </w:rPr>
          <w:t>https://vtrans.vermont.gov/operations/districts</w:t>
        </w:r>
      </w:hyperlink>
    </w:p>
    <w:p w14:paraId="65A58F50" w14:textId="27C2BBEB" w:rsidR="00D26146" w:rsidRPr="003A2F29" w:rsidRDefault="00544903" w:rsidP="00047B91">
      <w:pPr>
        <w:pStyle w:val="checkboxindent"/>
        <w:rPr>
          <w:rFonts w:asciiTheme="minorHAnsi" w:hAnsiTheme="minorHAnsi"/>
          <w:color w:val="auto"/>
        </w:rPr>
      </w:pPr>
      <w:r w:rsidRPr="003A2F29">
        <w:rPr>
          <w:rFonts w:asciiTheme="minorHAnsi" w:hAnsiTheme="minorHAnsi"/>
          <w:color w:val="auto"/>
        </w:rPr>
        <w:t xml:space="preserve">VTrans </w:t>
      </w:r>
      <w:r w:rsidR="009B1541" w:rsidRPr="003A2F29">
        <w:rPr>
          <w:rFonts w:asciiTheme="minorHAnsi" w:hAnsiTheme="minorHAnsi"/>
          <w:color w:val="auto"/>
        </w:rPr>
        <w:t xml:space="preserve">Mapping Unit:  </w:t>
      </w:r>
      <w:hyperlink r:id="rId12" w:history="1">
        <w:r w:rsidR="009B1541" w:rsidRPr="003A2F29">
          <w:rPr>
            <w:rStyle w:val="Hyperlink"/>
            <w:rFonts w:asciiTheme="minorHAnsi" w:hAnsiTheme="minorHAnsi"/>
            <w:color w:val="auto"/>
          </w:rPr>
          <w:t>https://vtrans.vermont.gov/planning/maps</w:t>
        </w:r>
      </w:hyperlink>
    </w:p>
    <w:p w14:paraId="5D94F412" w14:textId="150FB1E3" w:rsidR="00947B5F" w:rsidRPr="003A2F29" w:rsidRDefault="00544903" w:rsidP="00544903">
      <w:pPr>
        <w:pStyle w:val="checkboxindent"/>
        <w:rPr>
          <w:rFonts w:asciiTheme="minorHAnsi" w:hAnsiTheme="minorHAnsi"/>
          <w:color w:val="auto"/>
        </w:rPr>
      </w:pPr>
      <w:r w:rsidRPr="003A2F29">
        <w:rPr>
          <w:rFonts w:asciiTheme="minorHAnsi" w:hAnsiTheme="minorHAnsi"/>
          <w:color w:val="auto"/>
        </w:rPr>
        <w:t xml:space="preserve">VTrans </w:t>
      </w:r>
      <w:r w:rsidR="009B1541" w:rsidRPr="003A2F29">
        <w:rPr>
          <w:rFonts w:asciiTheme="minorHAnsi" w:hAnsiTheme="minorHAnsi"/>
          <w:color w:val="auto"/>
        </w:rPr>
        <w:t>M</w:t>
      </w:r>
      <w:r w:rsidRPr="003A2F29">
        <w:rPr>
          <w:rFonts w:asciiTheme="minorHAnsi" w:hAnsiTheme="minorHAnsi"/>
          <w:color w:val="auto"/>
        </w:rPr>
        <w:t>AS</w:t>
      </w:r>
      <w:r w:rsidR="009B1541" w:rsidRPr="003A2F29">
        <w:rPr>
          <w:rFonts w:asciiTheme="minorHAnsi" w:hAnsiTheme="minorHAnsi"/>
          <w:color w:val="auto"/>
        </w:rPr>
        <w:t>:</w:t>
      </w:r>
      <w:r w:rsidRPr="003A2F29">
        <w:rPr>
          <w:rFonts w:asciiTheme="minorHAnsi" w:hAnsiTheme="minorHAnsi"/>
          <w:color w:val="auto"/>
        </w:rPr>
        <w:t xml:space="preserve"> </w:t>
      </w:r>
      <w:hyperlink r:id="rId13" w:history="1">
        <w:r w:rsidR="00E9164F" w:rsidRPr="003A2F29">
          <w:rPr>
            <w:rStyle w:val="Hyperlink"/>
            <w:rFonts w:asciiTheme="minorHAnsi" w:hAnsiTheme="minorHAnsi"/>
            <w:color w:val="auto"/>
          </w:rPr>
          <w:t>https://outside.vermont.gov/agency/VTRANS/external/MAB-LP/SitePages/MAB-LP.aspx</w:t>
        </w:r>
      </w:hyperlink>
    </w:p>
    <w:p w14:paraId="230CC134" w14:textId="40C044E8" w:rsidR="004C04DC" w:rsidRPr="003A2F29" w:rsidRDefault="004C04DC" w:rsidP="00047B91">
      <w:pPr>
        <w:pStyle w:val="checkboxindent"/>
        <w:rPr>
          <w:rFonts w:asciiTheme="minorHAnsi" w:hAnsiTheme="minorHAnsi"/>
          <w:color w:val="auto"/>
        </w:rPr>
      </w:pPr>
      <w:r w:rsidRPr="003A2F29">
        <w:rPr>
          <w:rFonts w:asciiTheme="minorHAnsi" w:hAnsiTheme="minorHAnsi"/>
          <w:color w:val="auto"/>
        </w:rPr>
        <w:t xml:space="preserve">US General Services Administration (GSA) System for Award Management (SAM) for </w:t>
      </w:r>
      <w:r w:rsidR="00544903" w:rsidRPr="003A2F29">
        <w:rPr>
          <w:rFonts w:asciiTheme="minorHAnsi" w:hAnsiTheme="minorHAnsi"/>
          <w:color w:val="auto"/>
        </w:rPr>
        <w:t>Unique Entity ID (UEI)</w:t>
      </w:r>
      <w:r w:rsidRPr="003A2F29">
        <w:rPr>
          <w:rFonts w:asciiTheme="minorHAnsi" w:hAnsiTheme="minorHAnsi"/>
          <w:color w:val="auto"/>
        </w:rPr>
        <w:t xml:space="preserve">: </w:t>
      </w:r>
    </w:p>
    <w:p w14:paraId="281E4C93" w14:textId="1449803F" w:rsidR="00CC29AC" w:rsidRPr="003A2F29" w:rsidRDefault="00684077" w:rsidP="00230115">
      <w:pPr>
        <w:pStyle w:val="checkboxindent"/>
        <w:ind w:firstLine="0"/>
        <w:rPr>
          <w:rFonts w:asciiTheme="minorHAnsi" w:hAnsiTheme="minorHAnsi"/>
          <w:color w:val="auto"/>
        </w:rPr>
      </w:pPr>
      <w:hyperlink r:id="rId14" w:history="1">
        <w:r w:rsidR="00544903" w:rsidRPr="003A2F29">
          <w:rPr>
            <w:rStyle w:val="Hyperlink"/>
            <w:rFonts w:asciiTheme="minorHAnsi" w:hAnsiTheme="minorHAnsi"/>
            <w:color w:val="auto"/>
          </w:rPr>
          <w:t>https://sam.gov/content/home</w:t>
        </w:r>
      </w:hyperlink>
      <w:r w:rsidR="00544903" w:rsidRPr="003A2F29">
        <w:rPr>
          <w:rFonts w:asciiTheme="minorHAnsi" w:hAnsiTheme="minorHAnsi"/>
          <w:color w:val="auto"/>
        </w:rPr>
        <w:t xml:space="preserve"> </w:t>
      </w:r>
    </w:p>
    <w:p w14:paraId="7364C0E6" w14:textId="5D9456A2" w:rsidR="005A0A2C" w:rsidRPr="003A2F29" w:rsidRDefault="00312436" w:rsidP="00332F94">
      <w:pPr>
        <w:pStyle w:val="checkboxindent"/>
        <w:rPr>
          <w:rStyle w:val="Hyperlink"/>
          <w:rFonts w:asciiTheme="minorHAnsi" w:hAnsiTheme="minorHAnsi"/>
          <w:color w:val="auto"/>
        </w:rPr>
      </w:pPr>
      <w:r w:rsidRPr="003A2F29">
        <w:rPr>
          <w:rFonts w:asciiTheme="minorHAnsi" w:hAnsiTheme="minorHAnsi"/>
          <w:color w:val="auto"/>
        </w:rPr>
        <w:t>FHWA</w:t>
      </w:r>
      <w:r w:rsidR="00E9164F" w:rsidRPr="003A2F29">
        <w:rPr>
          <w:rFonts w:asciiTheme="minorHAnsi" w:hAnsiTheme="minorHAnsi"/>
          <w:color w:val="auto"/>
        </w:rPr>
        <w:t xml:space="preserve"> Emergency Relief Program for Funding:  </w:t>
      </w:r>
      <w:hyperlink r:id="rId15" w:history="1">
        <w:r w:rsidR="00E9164F" w:rsidRPr="003A2F29">
          <w:rPr>
            <w:rStyle w:val="Hyperlink"/>
            <w:rFonts w:asciiTheme="minorHAnsi" w:hAnsiTheme="minorHAnsi"/>
            <w:color w:val="auto"/>
          </w:rPr>
          <w:t>https://www.fhwa.dot.gov/programadmin/erelief.cfm</w:t>
        </w:r>
      </w:hyperlink>
    </w:p>
    <w:p w14:paraId="566A8C84" w14:textId="77777777" w:rsidR="00480F53" w:rsidRDefault="00480F53" w:rsidP="00480F53">
      <w:pPr>
        <w:pStyle w:val="checkboxindent"/>
        <w:ind w:left="0" w:firstLine="0"/>
        <w:rPr>
          <w:sz w:val="16"/>
          <w:szCs w:val="16"/>
        </w:rPr>
      </w:pPr>
    </w:p>
    <w:p w14:paraId="46DDE376" w14:textId="0E672EE2" w:rsidR="00480F53" w:rsidRPr="00254781" w:rsidRDefault="00480F53" w:rsidP="00505D70">
      <w:pPr>
        <w:pStyle w:val="checkboxindent"/>
        <w:tabs>
          <w:tab w:val="right" w:pos="10348"/>
        </w:tabs>
        <w:ind w:left="0" w:firstLine="0"/>
        <w:rPr>
          <w:rFonts w:asciiTheme="minorHAnsi" w:hAnsiTheme="minorHAnsi"/>
          <w:color w:val="auto"/>
          <w:sz w:val="16"/>
          <w:szCs w:val="16"/>
        </w:rPr>
      </w:pPr>
      <w:r w:rsidRPr="00505D70">
        <w:rPr>
          <w:rFonts w:asciiTheme="minorHAnsi" w:hAnsiTheme="minorHAnsi"/>
          <w:color w:val="auto"/>
          <w:sz w:val="16"/>
          <w:szCs w:val="16"/>
          <w:vertAlign w:val="superscript"/>
        </w:rPr>
        <w:t>*</w:t>
      </w:r>
      <w:r w:rsidRPr="00505D70">
        <w:rPr>
          <w:rFonts w:asciiTheme="minorHAnsi" w:hAnsiTheme="minorHAnsi"/>
          <w:i/>
          <w:iCs/>
          <w:color w:val="auto"/>
          <w:sz w:val="16"/>
          <w:szCs w:val="16"/>
        </w:rPr>
        <w:t xml:space="preserve">FHWA </w:t>
      </w:r>
      <w:r w:rsidRPr="00254781">
        <w:rPr>
          <w:rFonts w:asciiTheme="minorHAnsi" w:hAnsiTheme="minorHAnsi"/>
          <w:color w:val="auto"/>
          <w:sz w:val="16"/>
          <w:szCs w:val="16"/>
        </w:rPr>
        <w:t>means Federal Highway Administration</w:t>
      </w:r>
      <w:r w:rsidR="00505D70">
        <w:rPr>
          <w:rFonts w:asciiTheme="minorHAnsi" w:hAnsiTheme="minorHAnsi"/>
          <w:color w:val="auto"/>
          <w:sz w:val="16"/>
          <w:szCs w:val="16"/>
        </w:rPr>
        <w:t xml:space="preserve"> and</w:t>
      </w:r>
      <w:r w:rsidR="00505D70" w:rsidRPr="00505D70">
        <w:rPr>
          <w:rFonts w:asciiTheme="minorHAnsi" w:hAnsiTheme="minorHAnsi"/>
          <w:i/>
          <w:iCs/>
          <w:color w:val="auto"/>
          <w:sz w:val="16"/>
          <w:szCs w:val="16"/>
        </w:rPr>
        <w:t xml:space="preserve"> FEMA </w:t>
      </w:r>
      <w:r w:rsidR="00505D70">
        <w:rPr>
          <w:rFonts w:asciiTheme="minorHAnsi" w:hAnsiTheme="minorHAnsi"/>
          <w:color w:val="auto"/>
          <w:sz w:val="16"/>
          <w:szCs w:val="16"/>
        </w:rPr>
        <w:t>means Federal Emergency Management Agency</w:t>
      </w:r>
      <w:r w:rsidR="00505D70">
        <w:rPr>
          <w:rFonts w:asciiTheme="minorHAnsi" w:hAnsiTheme="minorHAnsi"/>
          <w:color w:val="auto"/>
          <w:sz w:val="16"/>
          <w:szCs w:val="16"/>
        </w:rPr>
        <w:tab/>
      </w:r>
    </w:p>
    <w:p w14:paraId="2ADB7EAD" w14:textId="4645E455" w:rsidR="008439C5" w:rsidRPr="008439C5" w:rsidRDefault="00480F53" w:rsidP="00427C86">
      <w:pPr>
        <w:pStyle w:val="checkboxindent"/>
        <w:tabs>
          <w:tab w:val="right" w:pos="10348"/>
        </w:tabs>
        <w:ind w:left="0" w:firstLine="0"/>
      </w:pPr>
      <w:r w:rsidRPr="00505D70">
        <w:rPr>
          <w:rFonts w:asciiTheme="minorHAnsi" w:hAnsiTheme="minorHAnsi"/>
          <w:color w:val="auto"/>
          <w:sz w:val="16"/>
          <w:szCs w:val="16"/>
          <w:vertAlign w:val="superscript"/>
        </w:rPr>
        <w:t>+</w:t>
      </w:r>
      <w:r w:rsidRPr="00505D70">
        <w:rPr>
          <w:rFonts w:asciiTheme="minorHAnsi" w:hAnsiTheme="minorHAnsi"/>
          <w:i/>
          <w:iCs/>
          <w:color w:val="auto"/>
          <w:sz w:val="16"/>
          <w:szCs w:val="16"/>
        </w:rPr>
        <w:t>VTrans</w:t>
      </w:r>
      <w:r w:rsidRPr="00254781">
        <w:rPr>
          <w:rFonts w:asciiTheme="minorHAnsi" w:hAnsiTheme="minorHAnsi"/>
          <w:color w:val="auto"/>
          <w:sz w:val="16"/>
          <w:szCs w:val="16"/>
        </w:rPr>
        <w:t xml:space="preserve"> means State of Vermont Agency of Transportation</w:t>
      </w:r>
    </w:p>
    <w:p w14:paraId="68E9C810" w14:textId="77777777" w:rsidR="008439C5" w:rsidRPr="008439C5" w:rsidRDefault="008439C5" w:rsidP="008439C5"/>
    <w:p w14:paraId="665EDF63" w14:textId="77777777" w:rsidR="008439C5" w:rsidRPr="008439C5" w:rsidRDefault="008439C5" w:rsidP="008439C5"/>
    <w:p w14:paraId="001BB69B" w14:textId="77777777" w:rsidR="008439C5" w:rsidRPr="008439C5" w:rsidRDefault="008439C5" w:rsidP="008439C5"/>
    <w:sectPr w:rsidR="008439C5" w:rsidRPr="008439C5" w:rsidSect="00A722C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09" w:right="616" w:bottom="720" w:left="1276" w:header="34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8C4A" w14:textId="77777777" w:rsidR="00465A61" w:rsidRDefault="00465A61" w:rsidP="00564D26">
      <w:r>
        <w:separator/>
      </w:r>
    </w:p>
  </w:endnote>
  <w:endnote w:type="continuationSeparator" w:id="0">
    <w:p w14:paraId="7485B323" w14:textId="77777777" w:rsidR="00465A61" w:rsidRDefault="00465A61" w:rsidP="005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A561" w14:textId="77777777" w:rsidR="00C54371" w:rsidRDefault="0074594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29568" behindDoc="0" locked="0" layoutInCell="1" allowOverlap="1" wp14:anchorId="5D9EAFE8" wp14:editId="2BCF4D25">
              <wp:simplePos x="0" y="0"/>
              <wp:positionH relativeFrom="column">
                <wp:posOffset>5268595</wp:posOffset>
              </wp:positionH>
              <wp:positionV relativeFrom="paragraph">
                <wp:posOffset>-335915</wp:posOffset>
              </wp:positionV>
              <wp:extent cx="1170305" cy="1144270"/>
              <wp:effectExtent l="1270" t="8255" r="0" b="0"/>
              <wp:wrapNone/>
              <wp:docPr id="7" name="Group 1" descr="Hashtag graphi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70305" cy="1144270"/>
                        <a:chOff x="3533" y="950"/>
                        <a:chExt cx="2261" cy="2400"/>
                      </a:xfrm>
                    </wpg:grpSpPr>
                    <wpg:grpSp>
                      <wpg:cNvPr id="8" name="Group 2"/>
                      <wpg:cNvGrpSpPr>
                        <a:grpSpLocks noChangeAspect="1"/>
                      </wpg:cNvGrpSpPr>
                      <wpg:grpSpPr bwMode="auto">
                        <a:xfrm>
                          <a:off x="3782" y="950"/>
                          <a:ext cx="1762" cy="2400"/>
                          <a:chOff x="3782" y="950"/>
                          <a:chExt cx="1762" cy="24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2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3746" y="1574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3533" y="2420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096100D">
            <v:group id="Group 1" style="position:absolute;margin-left:414.85pt;margin-top:-26.45pt;width:92.15pt;height:90.1pt;z-index:251629568" alt="Hashtag graphic" coordsize="2261,2400" coordorigin="3533,950" o:spid="_x0000_s1026" w14:anchorId="7C0AD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o1VgMAALgPAAAOAAAAZHJzL2Uyb0RvYy54bWzsV9lu1DAUfUfiHyy/0yyzR81UVUsLUoFK&#10;hQ/wOM4CTmxsz2TK13NtJzNhqoJUBCNVfYliO3c7PvfYOT3b1hxtmNKVaFIcnYQYsYaKrGqKFH/5&#10;fPVmjpE2pMkIFw1L8T3T+Gz5+tVpKxMWi1LwjCkEThqdtDLFpTEyCQJNS1YTfSIka2AxF6omBoaq&#10;CDJFWvBe8yAOw2nQCpVJJSjTGmYv/SJeOv95zqj5lOeaGcRTDLkZ91TuubLPYHlKkkIRWVa0S4M8&#10;IYuaVA0E3bm6JIagtaoeuKorqoQWuTmhog5EnleUuRqgmig8qOZaibV0tRRJW8gdTADtAU5Pdks/&#10;bm4VqrIUzzBqSA1b5KKiCKOMaQpQvSO6NKRAHUoWslYWCVheK3knb5WvG15vBP2mUSMuStIU7FxL&#10;gB9IYS2CQxM7Lrw9WrUfRAaRydoIh+I2V7X1Cvigrdus+91msa1BFCajaBaOwglGFNaiaDyOZ912&#10;0hL23NqNJqMRRrC8mOyW3nbmcTyFEq1tPA7dakASH9fl2uXma3WDXdkdYMDsIWDxEYAZzebxrwXu&#10;0JlNYWVYHkn2uDwwo2WPSzQwjH+PC3Ss3pNS/x0p70oimeO6ttTqMF70GJ8DNdwnaORxdl/17NOP&#10;Um/PRqVEWzKSQZ49Iwc+WqkTDVz+Ixcfh3wx6sgYjw+AI4lU2lwzUSP7kmJJFOGccQE9VTvGk82N&#10;Nq6Rso5VJPuKUV5zkKMN4WgWxdOF6ySSdB8DYXu/1lILXmVXFeduYAWUXXCFwBg6i1LWmNiF4usa&#10;2s3Pg4R68pMEpm3buM/n/TSEcFJsPUETHwThjQ3VCBvU9jg4cTPMCS8U5BvfI2vbRycrkd0Dykp4&#10;JYaTA15KoX5g1IIKp1h/XxPFMOLvG9ipBfS1le3hQA0Hq+GANBRcpdhg5F8vjJf6tVRVUTot8hlb&#10;OuXVLj+flVMpR2qf6z9ndwSleQnZ03t8XHqPpyH03FAye0V5ofczovf+iPtfVIfD9pDqk+NSfTQb&#10;Tx3Vo8nMdR1Jeq7H4RhOd3d67kS3v5P0kvt0KY/n0WL+IuUgfs9IyuG2dcjv6ZH53d9++/vIC7+f&#10;5VXFaTn8HroLWPeTZv8/h2N3tdn/cC9/AgAA//8DAFBLAwQUAAYACAAAACEAbygC++MAAAAMAQAA&#10;DwAAAGRycy9kb3ducmV2LnhtbEyPwU7CQBCG7ya+w2ZMvMG2RQRqt4QQ9URMBBPjbegObUN3t+ku&#10;bXl7h5PeZjJf/vn+bD2aRvTU+dpZBfE0AkG2cLq2pYKvw9tkCcIHtBobZ0nBlTys8/u7DFPtBvtJ&#10;/T6UgkOsT1FBFUKbSumLigz6qWvJ8u3kOoOB166UusOBw00jkyh6lgZryx8qbGlbUXHeX4yC9wGH&#10;zSx+7Xfn0/b6c5h/fO9iUurxYdy8gAg0hj8YbvqsDjk7Hd3Fai8aBctktWBUwWSerEDciCh+4npH&#10;npLFDGSeyf8l8l8AAAD//wMAUEsBAi0AFAAGAAgAAAAhALaDOJL+AAAA4QEAABMAAAAAAAAAAAAA&#10;AAAAAAAAAFtDb250ZW50X1R5cGVzXS54bWxQSwECLQAUAAYACAAAACEAOP0h/9YAAACUAQAACwAA&#10;AAAAAAAAAAAAAAAvAQAAX3JlbHMvLnJlbHNQSwECLQAUAAYACAAAACEAF7XaNVYDAAC4DwAADgAA&#10;AAAAAAAAAAAAAAAuAgAAZHJzL2Uyb0RvYy54bWxQSwECLQAUAAYACAAAACEAbygC++MAAAAMAQAA&#10;DwAAAAAAAAAAAAAAAACwBQAAZHJzL2Rvd25yZXYueG1sUEsFBgAAAAAEAAQA8wAAAMAGAAAAAA==&#10;">
              <o:lock v:ext="edit" aspectratio="t"/>
              <v:group id="Group 2" style="position:absolute;left:3782;top:950;width:1762;height:2400" coordsize="1762,2420" coordorigin="3782,95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textboxrect="1800,1800,19800,19800;8100,8100,13500,13500;10800,10800,10800,10800" gradientshapeok="t" o:connecttype="custom" o:connectlocs="@4,0;10800,@11;@3,10800;@5,21600;10800,@12;@2,10800"/>
                  <v:handles>
                    <v:h position="#0,topLeft" xrange="0,21600"/>
                  </v:handles>
                </v:shapetype>
                <v:shape id="AutoShape 3" style="position:absolute;left:3782;top:950;width:935;height:2420;visibility:visible;mso-wrap-style:square;v-text-anchor:top" o:spid="_x0000_s1028" fillcolor="#d0d3e3 [661]" stroked="f" strokecolor="#4a7ebb" strokeweight="1.5pt" type="#_x0000_t7" adj="1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5pwgAAANoAAAAPAAAAZHJzL2Rvd25yZXYueG1sRI9BawIx&#10;FITvBf9DeEJvNasHsVujiChUL6Jb8PrcPDeLm5c1SXX33zeFQo/DzHzDzJedbcSDfKgdKxiPMhDE&#10;pdM1Vwq+iu3bDESIyBobx6SgpwDLxeBljrl2Tz7S4xQrkSAcclRgYmxzKUNpyGIYuZY4eVfnLcYk&#10;fSW1x2eC20ZOsmwqLdacFgy2tDZU3k7fVoH2u3A83PeFuZTnydlu9kXf35V6HXarDxCRuvgf/mt/&#10;agXv8Hsl3QC5+AEAAP//AwBQSwECLQAUAAYACAAAACEA2+H2y+4AAACFAQAAEwAAAAAAAAAAAAAA&#10;AAAAAAAAW0NvbnRlbnRfVHlwZXNdLnhtbFBLAQItABQABgAIAAAAIQBa9CxbvwAAABUBAAALAAAA&#10;AAAAAAAAAAAAAB8BAABfcmVscy8ucmVsc1BLAQItABQABgAIAAAAIQDELA5pwgAAANoAAAAPAAAA&#10;AAAAAAAAAAAAAAcCAABkcnMvZG93bnJldi54bWxQSwUGAAAAAAMAAwC3AAAA9gIAAAAA&#10;">
                  <v:shadow opacity="22938f" offset="0"/>
                  <o:lock v:ext="edit" aspectratio="t"/>
                  <v:textbox inset=",7.2pt,,7.2pt"/>
                </v:shape>
                <v:shape id="AutoShape 4" style="position:absolute;left:4609;top:950;width:935;height:2420;visibility:visible;mso-wrap-style:square;v-text-anchor:top" o:spid="_x0000_s1029" fillcolor="#d0d3e3 [661]" stroked="f" strokecolor="#4a7ebb" strokeweight="1.5pt" type="#_x0000_t7" adj="1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hExAAAANsAAAAPAAAAZHJzL2Rvd25yZXYueG1sRI9Bb8Iw&#10;DIXvk/gPkSftNtJxmKZCQBMCiXGZoEhcvcZrqjVOSQK0/34+TNrN1nt+7/NiNfhO3SimNrCBl2kB&#10;irgOtuXGwKnaPr+BShnZYheYDIyUYLWcPCywtOHOB7odc6MkhFOJBlzOfal1qh15TNPQE4v2HaLH&#10;LGtstI14l3Df6VlRvGqPLUuDw57Wjuqf49UbsPEjHT4v+8p91efZ2W/21ThejHl6HN7noDIN+d/8&#10;d72zgi/08osMoJe/AAAA//8DAFBLAQItABQABgAIAAAAIQDb4fbL7gAAAIUBAAATAAAAAAAAAAAA&#10;AAAAAAAAAABbQ29udGVudF9UeXBlc10ueG1sUEsBAi0AFAAGAAgAAAAhAFr0LFu/AAAAFQEAAAsA&#10;AAAAAAAAAAAAAAAAHwEAAF9yZWxzLy5yZWxzUEsBAi0AFAAGAAgAAAAhAFtDWETEAAAA2wAAAA8A&#10;AAAAAAAAAAAAAAAABwIAAGRycy9kb3ducmV2LnhtbFBLBQYAAAAAAwADALcAAAD4AgAAAAA=&#10;">
                  <v:shadow opacity="22938f" offset="0"/>
                  <o:lock v:ext="edit" aspectratio="t"/>
                  <v:textbox inset=",7.2pt,,7.2pt"/>
                </v:shape>
              </v:group>
              <v:shape id="AutoShape 5" style="position:absolute;left:3746;top:1574;width:2048;height:269;visibility:visible;mso-wrap-style:square;v-text-anchor:top" o:spid="_x0000_s1030" fillcolor="#d0d3e3 [661]" stroked="f" strokecolor="#4a7ebb" strokeweight="1.5pt" type="#_x0000_t7" adj="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W5wAAAANsAAAAPAAAAZHJzL2Rvd25yZXYueG1sRE9Ni8Iw&#10;EL0L/ocwgjeb1oNI1yiLKLt4ctWDx6GZbbptJrWJWv/9RhC8zeN9zmLV20bcqPOVYwVZkoIgLpyu&#10;uFRwOm4ncxA+IGtsHJOCB3lYLYeDBeba3fmHbodQihjCPkcFJoQ2l9IXhiz6xLXEkft1ncUQYVdK&#10;3eE9httGTtN0Ji1WHBsMtrQ2VNSHq1Wwxxp3j6+zmU+rv8u1zDaFS2ulxqP+8wNEoD68xS/3t47z&#10;M3j+Eg+Qy38AAAD//wMAUEsBAi0AFAAGAAgAAAAhANvh9svuAAAAhQEAABMAAAAAAAAAAAAAAAAA&#10;AAAAAFtDb250ZW50X1R5cGVzXS54bWxQSwECLQAUAAYACAAAACEAWvQsW78AAAAVAQAACwAAAAAA&#10;AAAAAAAAAAAfAQAAX3JlbHMvLnJlbHNQSwECLQAUAAYACAAAACEABEEFucAAAADbAAAADwAAAAAA&#10;AAAAAAAAAAAHAgAAZHJzL2Rvd25yZXYueG1sUEsFBgAAAAADAAMAtwAAAPQCAAAAAA==&#10;">
                <v:shadow opacity="22938f" offset="0"/>
                <o:lock v:ext="edit" aspectratio="t"/>
                <v:textbox inset=",7.2pt,,7.2pt"/>
              </v:shape>
              <v:shape id="AutoShape 6" style="position:absolute;left:3533;top:2420;width:2048;height:269;visibility:visible;mso-wrap-style:square;v-text-anchor:top" o:spid="_x0000_s1031" fillcolor="#d0d3e3 [661]" stroked="f" strokecolor="#4a7ebb" strokeweight="1.5pt" type="#_x0000_t7" adj="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vOvwAAANsAAAAPAAAAZHJzL2Rvd25yZXYueG1sRE9Ni8Iw&#10;EL0v+B/CCN7W1B5EqlFElF08uerB49CMTW0zqU3U+u83guBtHu9zZovO1uJOrS8dKxgNExDEudMl&#10;FwqOh833BIQPyBprx6TgSR4W897XDDPtHvxH930oRAxhn6ECE0KTSelzQxb90DXEkTu71mKIsC2k&#10;bvERw20t0yQZS4slxwaDDa0M5dX+ZhXssMLt8+dkJml5ud6K0Tp3SaXUoN8tpyACdeEjfrt/dZyf&#10;wuuXeICc/wMAAP//AwBQSwECLQAUAAYACAAAACEA2+H2y+4AAACFAQAAEwAAAAAAAAAAAAAAAAAA&#10;AAAAW0NvbnRlbnRfVHlwZXNdLnhtbFBLAQItABQABgAIAAAAIQBa9CxbvwAAABUBAAALAAAAAAAA&#10;AAAAAAAAAB8BAABfcmVscy8ucmVsc1BLAQItABQABgAIAAAAIQD0k5vOvwAAANsAAAAPAAAAAAAA&#10;AAAAAAAAAAcCAABkcnMvZG93bnJldi54bWxQSwUGAAAAAAMAAwC3AAAA8wIAAAAA&#10;">
                <v:shadow opacity="22938f" offset="0"/>
                <o:lock v:ext="edit" aspectratio="t"/>
                <v:textbox inset=",7.2pt,,7.2p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05A7" w14:textId="06EF1E76" w:rsidR="00CC29AC" w:rsidRPr="00254781" w:rsidRDefault="002B5FE7">
    <w:pPr>
      <w:pStyle w:val="Footer"/>
      <w:rPr>
        <w:rFonts w:asciiTheme="minorHAnsi" w:hAnsiTheme="minorHAnsi"/>
        <w:sz w:val="16"/>
        <w:szCs w:val="16"/>
      </w:rPr>
    </w:pPr>
    <w:r w:rsidRPr="00254781">
      <w:rPr>
        <w:rFonts w:asciiTheme="minorHAnsi" w:hAnsiTheme="minorHAnsi"/>
        <w:sz w:val="16"/>
        <w:szCs w:val="16"/>
      </w:rPr>
      <w:tab/>
    </w:r>
    <w:r w:rsidR="001D5252" w:rsidRPr="00254781">
      <w:rPr>
        <w:rFonts w:asciiTheme="minorHAnsi" w:hAnsiTheme="minorHAnsi"/>
        <w:sz w:val="16"/>
        <w:szCs w:val="16"/>
      </w:rPr>
      <w:ptab w:relativeTo="margin" w:alignment="right" w:leader="none"/>
    </w:r>
    <w:r w:rsidR="001D5252" w:rsidRPr="00254781">
      <w:rPr>
        <w:rFonts w:asciiTheme="minorHAnsi" w:hAnsiTheme="minorHAnsi"/>
        <w:sz w:val="16"/>
        <w:szCs w:val="16"/>
      </w:rPr>
      <w:t xml:space="preserve">as of </w:t>
    </w:r>
    <w:r w:rsidR="00332F94">
      <w:rPr>
        <w:rFonts w:asciiTheme="minorHAnsi" w:hAnsiTheme="minorHAnsi"/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53AC" w14:textId="77777777" w:rsidR="00465A61" w:rsidRDefault="00465A61" w:rsidP="00564D26">
      <w:r>
        <w:separator/>
      </w:r>
    </w:p>
  </w:footnote>
  <w:footnote w:type="continuationSeparator" w:id="0">
    <w:p w14:paraId="640071FF" w14:textId="77777777" w:rsidR="00465A61" w:rsidRDefault="00465A61" w:rsidP="005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C39B" w14:textId="0664D4CE" w:rsidR="00C54371" w:rsidRPr="00C54371" w:rsidRDefault="00C54371" w:rsidP="00C54371">
    <w:pPr>
      <w:pStyle w:val="Header"/>
    </w:pPr>
    <w:r w:rsidRPr="00C54371">
      <w:t xml:space="preserve">Page </w:t>
    </w:r>
    <w:r w:rsidR="00CF1B34">
      <w:fldChar w:fldCharType="begin"/>
    </w:r>
    <w:r w:rsidR="00CF1B34">
      <w:instrText xml:space="preserve"> PAGE  \* MERGEFORMAT </w:instrText>
    </w:r>
    <w:r w:rsidR="00CF1B34">
      <w:fldChar w:fldCharType="separate"/>
    </w:r>
    <w:r w:rsidR="002B21AB">
      <w:rPr>
        <w:noProof/>
      </w:rPr>
      <w:t>2</w:t>
    </w:r>
    <w:r w:rsidR="00CF1B3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00F7" w14:textId="4E8D8523" w:rsidR="001900E2" w:rsidRDefault="0095666B">
    <w:pPr>
      <w:pStyle w:val="Header"/>
    </w:pPr>
    <w:r w:rsidRPr="0095666B">
      <w:t xml:space="preserve"> </w:t>
    </w:r>
    <w:r w:rsidR="00A21FC5" w:rsidRPr="00A21FC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0A8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7C4A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8E2F25"/>
    <w:multiLevelType w:val="hybridMultilevel"/>
    <w:tmpl w:val="231AEB3C"/>
    <w:lvl w:ilvl="0" w:tplc="D9F2AED2">
      <w:start w:val="1"/>
      <w:numFmt w:val="bullet"/>
      <w:lvlText w:val=" "/>
      <w:lvlJc w:val="left"/>
      <w:pPr>
        <w:ind w:left="3" w:hanging="360"/>
      </w:pPr>
      <w:rPr>
        <w:rFonts w:ascii="Arial" w:hAnsi="Arial" w:hint="default"/>
        <w:color w:val="FFFFFF" w:themeColor="background1"/>
        <w:spacing w:val="0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0FC1"/>
    <w:multiLevelType w:val="hybridMultilevel"/>
    <w:tmpl w:val="146E1CD0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E6CD7"/>
    <w:multiLevelType w:val="hybridMultilevel"/>
    <w:tmpl w:val="AA3A0A9C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7FD8"/>
    <w:multiLevelType w:val="hybridMultilevel"/>
    <w:tmpl w:val="C76274FE"/>
    <w:lvl w:ilvl="0" w:tplc="DC7AF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4E055A7D"/>
    <w:multiLevelType w:val="multilevel"/>
    <w:tmpl w:val="66961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9273091">
    <w:abstractNumId w:val="7"/>
  </w:num>
  <w:num w:numId="2" w16cid:durableId="480343561">
    <w:abstractNumId w:val="2"/>
  </w:num>
  <w:num w:numId="3" w16cid:durableId="1108887086">
    <w:abstractNumId w:val="1"/>
  </w:num>
  <w:num w:numId="4" w16cid:durableId="1403288773">
    <w:abstractNumId w:val="0"/>
  </w:num>
  <w:num w:numId="5" w16cid:durableId="446895142">
    <w:abstractNumId w:val="6"/>
  </w:num>
  <w:num w:numId="6" w16cid:durableId="726608912">
    <w:abstractNumId w:val="4"/>
  </w:num>
  <w:num w:numId="7" w16cid:durableId="2008437832">
    <w:abstractNumId w:val="3"/>
  </w:num>
  <w:num w:numId="8" w16cid:durableId="493767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>
      <o:colormru v:ext="edit" colors="#e9ebe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O0MLI0NDQzMjAxsTRR0lEKTi0uzszPAykwrQUAT/onoywAAAA="/>
  </w:docVars>
  <w:rsids>
    <w:rsidRoot w:val="00ED3809"/>
    <w:rsid w:val="00000C60"/>
    <w:rsid w:val="00036B75"/>
    <w:rsid w:val="00041722"/>
    <w:rsid w:val="00047B91"/>
    <w:rsid w:val="001900E2"/>
    <w:rsid w:val="001B1700"/>
    <w:rsid w:val="001D5252"/>
    <w:rsid w:val="00211DFA"/>
    <w:rsid w:val="00230115"/>
    <w:rsid w:val="00254781"/>
    <w:rsid w:val="0026048B"/>
    <w:rsid w:val="002A6054"/>
    <w:rsid w:val="002B21AB"/>
    <w:rsid w:val="002B3672"/>
    <w:rsid w:val="002B5FE7"/>
    <w:rsid w:val="002D6D6B"/>
    <w:rsid w:val="00312436"/>
    <w:rsid w:val="00314572"/>
    <w:rsid w:val="00332F94"/>
    <w:rsid w:val="00335E15"/>
    <w:rsid w:val="003578E5"/>
    <w:rsid w:val="00360FD7"/>
    <w:rsid w:val="003A2F29"/>
    <w:rsid w:val="003B0734"/>
    <w:rsid w:val="003E1FD9"/>
    <w:rsid w:val="003F1B03"/>
    <w:rsid w:val="00413BBA"/>
    <w:rsid w:val="00427C86"/>
    <w:rsid w:val="00465A61"/>
    <w:rsid w:val="00477152"/>
    <w:rsid w:val="00480F53"/>
    <w:rsid w:val="004C04DC"/>
    <w:rsid w:val="004C3091"/>
    <w:rsid w:val="004F68B6"/>
    <w:rsid w:val="00505D70"/>
    <w:rsid w:val="00527253"/>
    <w:rsid w:val="00544903"/>
    <w:rsid w:val="00564D26"/>
    <w:rsid w:val="005765B1"/>
    <w:rsid w:val="005A0A2C"/>
    <w:rsid w:val="005D1C0F"/>
    <w:rsid w:val="005E033B"/>
    <w:rsid w:val="006709A9"/>
    <w:rsid w:val="006709D2"/>
    <w:rsid w:val="00684077"/>
    <w:rsid w:val="00732C8B"/>
    <w:rsid w:val="00745941"/>
    <w:rsid w:val="007755A7"/>
    <w:rsid w:val="007A2648"/>
    <w:rsid w:val="007C3BDF"/>
    <w:rsid w:val="007E46DE"/>
    <w:rsid w:val="00803BCB"/>
    <w:rsid w:val="00820A63"/>
    <w:rsid w:val="00830A42"/>
    <w:rsid w:val="008439C5"/>
    <w:rsid w:val="008737EF"/>
    <w:rsid w:val="008A4582"/>
    <w:rsid w:val="008F578F"/>
    <w:rsid w:val="00947B5F"/>
    <w:rsid w:val="0095666B"/>
    <w:rsid w:val="009736DF"/>
    <w:rsid w:val="009744A2"/>
    <w:rsid w:val="00982DCC"/>
    <w:rsid w:val="009B1541"/>
    <w:rsid w:val="009C67D0"/>
    <w:rsid w:val="009D7585"/>
    <w:rsid w:val="00A0236E"/>
    <w:rsid w:val="00A21FC5"/>
    <w:rsid w:val="00A722C5"/>
    <w:rsid w:val="00A8703A"/>
    <w:rsid w:val="00A92240"/>
    <w:rsid w:val="00AA1D2C"/>
    <w:rsid w:val="00AB6F3C"/>
    <w:rsid w:val="00B0412F"/>
    <w:rsid w:val="00B16194"/>
    <w:rsid w:val="00B62DAD"/>
    <w:rsid w:val="00B85139"/>
    <w:rsid w:val="00BB6F54"/>
    <w:rsid w:val="00BC4181"/>
    <w:rsid w:val="00C54371"/>
    <w:rsid w:val="00C63E15"/>
    <w:rsid w:val="00C7755B"/>
    <w:rsid w:val="00C8441C"/>
    <w:rsid w:val="00CB0BD9"/>
    <w:rsid w:val="00CC29AC"/>
    <w:rsid w:val="00CC444F"/>
    <w:rsid w:val="00CE1AD1"/>
    <w:rsid w:val="00CF1B34"/>
    <w:rsid w:val="00D24C75"/>
    <w:rsid w:val="00D26146"/>
    <w:rsid w:val="00D90629"/>
    <w:rsid w:val="00D961E7"/>
    <w:rsid w:val="00DD31CE"/>
    <w:rsid w:val="00E06CC9"/>
    <w:rsid w:val="00E64837"/>
    <w:rsid w:val="00E9164F"/>
    <w:rsid w:val="00EA54AA"/>
    <w:rsid w:val="00EA5944"/>
    <w:rsid w:val="00EC31D9"/>
    <w:rsid w:val="00ED3809"/>
    <w:rsid w:val="00F21192"/>
    <w:rsid w:val="00F8103C"/>
    <w:rsid w:val="00FE65BD"/>
    <w:rsid w:val="00FF5D34"/>
    <w:rsid w:val="0A89F6B2"/>
    <w:rsid w:val="13E78811"/>
    <w:rsid w:val="2909330E"/>
    <w:rsid w:val="4606F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e9ebee,white"/>
    </o:shapedefaults>
    <o:shapelayout v:ext="edit">
      <o:idmap v:ext="edit" data="1"/>
    </o:shapelayout>
  </w:shapeDefaults>
  <w:decimalSymbol w:val="."/>
  <w:listSeparator w:val=","/>
  <w14:docId w14:val="18AAE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/>
    <w:lsdException w:name="Smart Link" w:semiHidden="1" w:uiPriority="99" w:unhideWhenUsed="1"/>
  </w:latentStyles>
  <w:style w:type="paragraph" w:default="1" w:styleId="Normal">
    <w:name w:val="Normal"/>
    <w:qFormat/>
    <w:rsid w:val="00047B91"/>
    <w:pPr>
      <w:spacing w:before="20" w:after="20" w:line="240" w:lineRule="auto"/>
    </w:pPr>
  </w:style>
  <w:style w:type="paragraph" w:styleId="Heading1">
    <w:name w:val="heading 1"/>
    <w:basedOn w:val="Normal"/>
    <w:next w:val="Normal"/>
    <w:uiPriority w:val="9"/>
    <w:qFormat/>
    <w:rsid w:val="00047B91"/>
    <w:pPr>
      <w:keepNext/>
      <w:keepLines/>
      <w:numPr>
        <w:numId w:val="5"/>
      </w:numPr>
      <w:shd w:val="clear" w:color="auto" w:fill="1F497D" w:themeFill="text2"/>
      <w:tabs>
        <w:tab w:val="left" w:pos="0"/>
      </w:tabs>
      <w:spacing w:before="240" w:after="120"/>
      <w:ind w:left="0" w:right="567" w:hanging="340"/>
      <w:outlineLvl w:val="0"/>
    </w:pPr>
    <w:rPr>
      <w:rFonts w:asciiTheme="majorHAnsi" w:hAnsiTheme="majorHAnsi"/>
      <w:b/>
      <w:color w:val="FFFFFF" w:themeColor="background1"/>
      <w:position w:val="-6"/>
      <w:sz w:val="24"/>
      <w:szCs w:val="40"/>
    </w:rPr>
  </w:style>
  <w:style w:type="paragraph" w:styleId="Heading2">
    <w:name w:val="heading 2"/>
    <w:basedOn w:val="Normal"/>
    <w:next w:val="Normal"/>
    <w:uiPriority w:val="9"/>
    <w:semiHidden/>
    <w:qFormat/>
    <w:rsid w:val="004C3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4C3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4C3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7B91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hAnsiTheme="majorHAnsi"/>
      <w:noProof/>
      <w:color w:val="333A56" w:themeColor="accent2"/>
      <w:sz w:val="68"/>
      <w:szCs w:val="52"/>
      <w:lang w:val="en-US"/>
    </w:rPr>
  </w:style>
  <w:style w:type="paragraph" w:styleId="Subtitle">
    <w:name w:val="Subtitle"/>
    <w:basedOn w:val="Normal"/>
    <w:next w:val="Normal"/>
    <w:uiPriority w:val="11"/>
    <w:semiHidden/>
    <w:rsid w:val="004C309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indent">
    <w:name w:val="checkbox indent"/>
    <w:basedOn w:val="Normal"/>
    <w:qFormat/>
    <w:rsid w:val="00047B91"/>
    <w:pPr>
      <w:spacing w:before="0" w:after="0" w:line="300" w:lineRule="auto"/>
      <w:ind w:left="357" w:hanging="357"/>
    </w:pPr>
    <w:rPr>
      <w:rFonts w:asciiTheme="majorHAnsi" w:hAnsiTheme="majorHAnsi"/>
      <w:color w:val="1F497D" w:themeColor="text2"/>
    </w:rPr>
  </w:style>
  <w:style w:type="paragraph" w:customStyle="1" w:styleId="checkboxindent2">
    <w:name w:val="checkbox indent 2"/>
    <w:basedOn w:val="checkboxindent"/>
    <w:qFormat/>
    <w:rsid w:val="00047B91"/>
    <w:pPr>
      <w:ind w:left="720"/>
    </w:pPr>
    <w:rPr>
      <w:rFonts w:asciiTheme="minorHAnsi" w:hAnsiTheme="minorHAns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rsid w:val="00C54371"/>
    <w:pPr>
      <w:tabs>
        <w:tab w:val="center" w:pos="4320"/>
        <w:tab w:val="right" w:pos="8640"/>
      </w:tabs>
      <w:spacing w:before="0" w:after="0"/>
      <w:jc w:val="right"/>
    </w:pPr>
    <w:rPr>
      <w:color w:val="F7F5E6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B91"/>
    <w:rPr>
      <w:color w:val="F7F5E6" w:themeColor="accent1"/>
      <w:sz w:val="18"/>
    </w:rPr>
  </w:style>
  <w:style w:type="paragraph" w:styleId="Footer">
    <w:name w:val="footer"/>
    <w:basedOn w:val="Normal"/>
    <w:link w:val="FooterChar"/>
    <w:uiPriority w:val="99"/>
    <w:semiHidden/>
    <w:rsid w:val="001B17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91"/>
  </w:style>
  <w:style w:type="character" w:customStyle="1" w:styleId="Style1">
    <w:name w:val="Style1"/>
    <w:basedOn w:val="DefaultParagraphFont"/>
    <w:uiPriority w:val="1"/>
    <w:semiHidden/>
    <w:rsid w:val="00F21192"/>
    <w:rPr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357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8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0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rsid w:val="00E916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6C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6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6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CC9"/>
    <w:rPr>
      <w:b/>
      <w:bCs/>
      <w:sz w:val="20"/>
      <w:szCs w:val="20"/>
    </w:rPr>
  </w:style>
  <w:style w:type="paragraph" w:styleId="Revision">
    <w:name w:val="Revision"/>
    <w:hidden/>
    <w:semiHidden/>
    <w:rsid w:val="00E06C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side.vermont.gov/agency/VTRANS/external/MAB-LP/SitePages/MAB-LP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trans.vermont.gov/planning/map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trans.vermont.gov/operations/distric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hwa.dot.gov/programadmin/erelief.cf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m.gov/content/ho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erce\AppData\Roaming\Microsoft\Templates\Social%20media%20checklist.dotx" TargetMode="External"/></Relationships>
</file>

<file path=word/theme/theme1.xml><?xml version="1.0" encoding="utf-8"?>
<a:theme xmlns:a="http://schemas.openxmlformats.org/drawingml/2006/main" name="MS Business Suite Template Theme">
  <a:themeElements>
    <a:clrScheme name="MS PPT Templates Business Sui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MS PPT Template Business Suite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2a47119-4961-4294-baa6-1041c1d67d4f" xsi:nil="true"/>
    <MileMarker xmlns="02a47119-4961-4294-baa6-1041c1d67d4f" xsi:nil="true"/>
    <Damage xmlns="02a47119-4961-4294-baa6-1041c1d67d4f" xsi:nil="true"/>
    <TaxCatchAll xmlns="38f8cc69-c605-410c-8a2e-92c8ea400acc" xsi:nil="true"/>
    <TownandRoute xmlns="02a47119-4961-4294-baa6-1041c1d67d4f" xsi:nil="true"/>
    <lcf76f155ced4ddcb4097134ff3c332f xmlns="02a47119-4961-4294-baa6-1041c1d67d4f">
      <Terms xmlns="http://schemas.microsoft.com/office/infopath/2007/PartnerControls"/>
    </lcf76f155ced4ddcb4097134ff3c332f>
    <GregHitchcock xmlns="02a47119-4961-4294-baa6-1041c1d67d4f" xsi:nil="true"/>
    <JobStatus xmlns="02a47119-4961-4294-baa6-1041c1d67d4f" xsi:nil="true"/>
    <FolderInformation xmlns="02a47119-4961-4294-baa6-1041c1d67d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3A3E975DD5C4B9A8E41C3EA18F124" ma:contentTypeVersion="23" ma:contentTypeDescription="Create a new document." ma:contentTypeScope="" ma:versionID="7c9f178f06a761e597a8cc7a1326bb75">
  <xsd:schema xmlns:xsd="http://www.w3.org/2001/XMLSchema" xmlns:xs="http://www.w3.org/2001/XMLSchema" xmlns:p="http://schemas.microsoft.com/office/2006/metadata/properties" xmlns:ns2="02a47119-4961-4294-baa6-1041c1d67d4f" xmlns:ns3="38f8cc69-c605-410c-8a2e-92c8ea400acc" targetNamespace="http://schemas.microsoft.com/office/2006/metadata/properties" ma:root="true" ma:fieldsID="1589fd6bc1b67c94487b28ad7bb4446f" ns2:_="" ns3:_="">
    <xsd:import namespace="02a47119-4961-4294-baa6-1041c1d67d4f"/>
    <xsd:import namespace="38f8cc69-c605-410c-8a2e-92c8ea400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GregHitchcock" minOccurs="0"/>
                <xsd:element ref="ns2:Notes" minOccurs="0"/>
                <xsd:element ref="ns2:MileMarker" minOccurs="0"/>
                <xsd:element ref="ns2:Damage" minOccurs="0"/>
                <xsd:element ref="ns2:TownandRoute" minOccurs="0"/>
                <xsd:element ref="ns2:MediaServiceObjectDetectorVersions" minOccurs="0"/>
                <xsd:element ref="ns2:JobStatus" minOccurs="0"/>
                <xsd:element ref="ns2:Folder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7119-4961-4294-baa6-1041c1d6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egHitchcock" ma:index="22" nillable="true" ma:displayName="Completed" ma:format="Dropdown" ma:internalName="GregHitchcock">
      <xsd:simpleType>
        <xsd:restriction base="dms:Choice">
          <xsd:enumeration value="Fixed Permanent"/>
          <xsd:enumeration value="Fixed Temporary"/>
          <xsd:enumeration value="In Progress Temp"/>
          <xsd:enumeration value="In Progress Perm."/>
          <xsd:enumeration value="Evaluating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ileMarker" ma:index="24" nillable="true" ma:displayName="Mile Marker" ma:format="Dropdown" ma:internalName="MileMarker">
      <xsd:simpleType>
        <xsd:restriction base="dms:Text">
          <xsd:maxLength value="255"/>
        </xsd:restriction>
      </xsd:simpleType>
    </xsd:element>
    <xsd:element name="Damage" ma:index="25" nillable="true" ma:displayName="Damage" ma:format="Dropdown" ma:internalName="Damage">
      <xsd:simpleType>
        <xsd:restriction base="dms:Text">
          <xsd:maxLength value="255"/>
        </xsd:restriction>
      </xsd:simpleType>
    </xsd:element>
    <xsd:element name="TownandRoute" ma:index="26" nillable="true" ma:displayName="Town and Route" ma:format="Dropdown" ma:internalName="TownandRout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obStatus" ma:index="28" nillable="true" ma:displayName="Job Status" ma:format="Dropdown" ma:internalName="JobStatus">
      <xsd:simpleType>
        <xsd:restriction base="dms:Text">
          <xsd:maxLength value="255"/>
        </xsd:restriction>
      </xsd:simpleType>
    </xsd:element>
    <xsd:element name="FolderInformation" ma:index="29" nillable="true" ma:displayName="Folder Information" ma:format="Dropdown" ma:internalName="FolderInfor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8cc69-c605-410c-8a2e-92c8ea400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aac8f5-c0e5-4030-89da-6d09c87f3f7c}" ma:internalName="TaxCatchAll" ma:showField="CatchAllData" ma:web="38f8cc69-c605-410c-8a2e-92c8ea400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96C69-8956-4143-9525-25FF3600C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0C50C-137C-4CBA-8EC7-EBFACF82D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A05A9-A857-440B-8EA0-7B0C641A7B1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02a47119-4961-4294-baa6-1041c1d67d4f"/>
    <ds:schemaRef ds:uri="38f8cc69-c605-410c-8a2e-92c8ea400acc"/>
  </ds:schemaRefs>
</ds:datastoreItem>
</file>

<file path=customXml/itemProps4.xml><?xml version="1.0" encoding="utf-8"?>
<ds:datastoreItem xmlns:ds="http://schemas.openxmlformats.org/officeDocument/2006/customXml" ds:itemID="{6A41C0C0-5BB3-4277-B661-A91FDAEEC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7119-4961-4294-baa6-1041c1d67d4f"/>
    <ds:schemaRef ds:uri="38f8cc69-c605-410c-8a2e-92c8ea4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checklist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2024-04-29T14:35:00Z</dcterms:created>
  <dcterms:modified xsi:type="dcterms:W3CDTF">2024-04-29T14:40:00Z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0x010100B183A3E975DD5C4B9A8E41C3EA18F124</vt:lpwstr>
  </property>
  <property fmtid="{D5CDD505-2E9C-101B-9397-08002B2CF9AE}" pid="3" name="Order">
    <vt:r8>98900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